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30"/>
        <w:tblW w:w="8237" w:type="dxa"/>
        <w:tblLook w:val="00A0"/>
      </w:tblPr>
      <w:tblGrid>
        <w:gridCol w:w="1080"/>
        <w:gridCol w:w="2479"/>
        <w:gridCol w:w="2219"/>
        <w:gridCol w:w="2459"/>
      </w:tblGrid>
      <w:tr w:rsidR="00CC13EB" w:rsidRPr="00B57449" w:rsidTr="00540636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考生号码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是否为第一志愿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106377100452325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4063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刘邵鑫（士兵计划）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37399C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7399C">
              <w:rPr>
                <w:rFonts w:ascii="宋体" w:cs="宋体"/>
                <w:color w:val="000000"/>
                <w:kern w:val="0"/>
                <w:sz w:val="24"/>
                <w:szCs w:val="24"/>
              </w:rPr>
              <w:t>106227045120184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4063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是（破格）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37399C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7399C">
              <w:rPr>
                <w:rFonts w:ascii="宋体" w:cs="宋体"/>
                <w:color w:val="000000"/>
                <w:kern w:val="0"/>
                <w:sz w:val="24"/>
                <w:szCs w:val="24"/>
              </w:rPr>
              <w:t>106357305010379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4063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黄瀚玉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37399C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7399C">
              <w:rPr>
                <w:rFonts w:ascii="宋体" w:cs="宋体"/>
                <w:color w:val="000000"/>
                <w:kern w:val="0"/>
                <w:sz w:val="24"/>
                <w:szCs w:val="24"/>
              </w:rPr>
              <w:t>106227045120186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明丽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是（破格）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F66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37399C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7399C">
              <w:rPr>
                <w:rFonts w:ascii="宋体" w:cs="宋体"/>
                <w:color w:val="000000"/>
                <w:kern w:val="0"/>
                <w:sz w:val="24"/>
                <w:szCs w:val="24"/>
              </w:rPr>
              <w:t>106107040200211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37399C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7399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邓敏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（士兵计划）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13EB" w:rsidRPr="00B57449" w:rsidTr="005406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3EB" w:rsidRPr="00AF6672" w:rsidRDefault="00CC13EB" w:rsidP="009D09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13EB" w:rsidRPr="009D0962" w:rsidRDefault="00CC13EB" w:rsidP="009D0962">
      <w:pPr>
        <w:jc w:val="center"/>
        <w:rPr>
          <w:b/>
          <w:sz w:val="36"/>
          <w:szCs w:val="36"/>
        </w:rPr>
      </w:pPr>
      <w:r w:rsidRPr="009D0962">
        <w:rPr>
          <w:b/>
          <w:sz w:val="36"/>
          <w:szCs w:val="36"/>
        </w:rPr>
        <w:t>2017</w:t>
      </w:r>
      <w:r w:rsidRPr="009D0962">
        <w:rPr>
          <w:rFonts w:hint="eastAsia"/>
          <w:b/>
          <w:sz w:val="36"/>
          <w:szCs w:val="36"/>
        </w:rPr>
        <w:t>年教育硕士第二批复试名单</w:t>
      </w:r>
    </w:p>
    <w:sectPr w:rsidR="00CC13EB" w:rsidRPr="009D0962" w:rsidSect="00E8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EB" w:rsidRDefault="00CC13EB">
      <w:r>
        <w:separator/>
      </w:r>
    </w:p>
  </w:endnote>
  <w:endnote w:type="continuationSeparator" w:id="0">
    <w:p w:rsidR="00CC13EB" w:rsidRDefault="00CC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EB" w:rsidRDefault="00CC13EB">
      <w:r>
        <w:separator/>
      </w:r>
    </w:p>
  </w:footnote>
  <w:footnote w:type="continuationSeparator" w:id="0">
    <w:p w:rsidR="00CC13EB" w:rsidRDefault="00CC1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62"/>
    <w:rsid w:val="003155F2"/>
    <w:rsid w:val="00334A6B"/>
    <w:rsid w:val="0037399C"/>
    <w:rsid w:val="003915AC"/>
    <w:rsid w:val="00540636"/>
    <w:rsid w:val="009B36D9"/>
    <w:rsid w:val="009D0962"/>
    <w:rsid w:val="00AC10FF"/>
    <w:rsid w:val="00AF6672"/>
    <w:rsid w:val="00B57449"/>
    <w:rsid w:val="00CC13EB"/>
    <w:rsid w:val="00E74072"/>
    <w:rsid w:val="00E8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15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9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1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孙山</dc:creator>
  <cp:keywords/>
  <dc:description/>
  <cp:lastModifiedBy>徐文婷</cp:lastModifiedBy>
  <cp:revision>9</cp:revision>
  <dcterms:created xsi:type="dcterms:W3CDTF">2017-04-10T02:07:00Z</dcterms:created>
  <dcterms:modified xsi:type="dcterms:W3CDTF">2017-04-10T02:23:00Z</dcterms:modified>
</cp:coreProperties>
</file>